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57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2043"/>
        <w:gridCol w:w="6655"/>
      </w:tblGrid>
      <w:tr w:rsidR="006E0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6E0E70" w:rsidRPr="009C4EF0" w:rsidRDefault="009144E5" w:rsidP="00C45943">
            <w:pPr>
              <w:pStyle w:val="MinutesandAgendaTitles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A3 </w:t>
            </w:r>
            <w:r w:rsidR="00C45943">
              <w:rPr>
                <w:sz w:val="24"/>
              </w:rPr>
              <w:t>Project T</w:t>
            </w:r>
            <w:r>
              <w:rPr>
                <w:sz w:val="24"/>
              </w:rPr>
              <w:t>itle</w:t>
            </w:r>
            <w:r w:rsidR="00C45943">
              <w:rPr>
                <w:sz w:val="24"/>
              </w:rPr>
              <w:t>:</w:t>
            </w:r>
            <w:r w:rsidR="00C45943" w:rsidRPr="009C4EF0">
              <w:rPr>
                <w:sz w:val="28"/>
                <w:szCs w:val="28"/>
              </w:rPr>
              <w:t xml:space="preserve">  </w:t>
            </w:r>
            <w:r w:rsidR="009C4EF0" w:rsidRPr="009C4EF0">
              <w:rPr>
                <w:sz w:val="28"/>
                <w:szCs w:val="28"/>
              </w:rPr>
              <w:t xml:space="preserve"> </w:t>
            </w:r>
          </w:p>
        </w:tc>
      </w:tr>
      <w:tr w:rsidR="005A2C2E" w:rsidRPr="001759B2" w:rsidTr="00310BCE">
        <w:trPr>
          <w:jc w:val="center"/>
        </w:trPr>
        <w:tc>
          <w:tcPr>
            <w:tcW w:w="3902" w:type="dxa"/>
            <w:gridSpan w:val="2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5A2C2E" w:rsidRPr="001759B2" w:rsidRDefault="005A2C2E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 xml:space="preserve">Updated: </w:t>
            </w:r>
            <w:r w:rsidRPr="001759B2">
              <w:rPr>
                <w:sz w:val="20"/>
              </w:rPr>
              <w:fldChar w:fldCharType="begin"/>
            </w:r>
            <w:r w:rsidRPr="001759B2">
              <w:rPr>
                <w:sz w:val="20"/>
              </w:rPr>
              <w:instrText xml:space="preserve"> DATE  \@ "M/d/yyyy"  \* MERGEFORMAT </w:instrText>
            </w:r>
            <w:r w:rsidRPr="001759B2">
              <w:rPr>
                <w:sz w:val="20"/>
              </w:rPr>
              <w:fldChar w:fldCharType="separate"/>
            </w:r>
            <w:r w:rsidR="00192D22">
              <w:rPr>
                <w:noProof/>
                <w:sz w:val="20"/>
              </w:rPr>
              <w:t>2/12/2018</w:t>
            </w:r>
            <w:r w:rsidRPr="001759B2">
              <w:rPr>
                <w:sz w:val="20"/>
              </w:rPr>
              <w:fldChar w:fldCharType="end"/>
            </w:r>
          </w:p>
        </w:tc>
        <w:tc>
          <w:tcPr>
            <w:tcW w:w="665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5A2C2E" w:rsidRPr="001759B2" w:rsidRDefault="005A2C2E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>Revisions:</w:t>
            </w:r>
          </w:p>
        </w:tc>
      </w:tr>
      <w:tr w:rsidR="001759B2" w:rsidRPr="001759B2" w:rsidTr="00310BCE">
        <w:trPr>
          <w:jc w:val="center"/>
        </w:trPr>
        <w:tc>
          <w:tcPr>
            <w:tcW w:w="3902" w:type="dxa"/>
            <w:gridSpan w:val="2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1759B2" w:rsidRPr="001759B2" w:rsidRDefault="001759B2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>Date Approved:</w:t>
            </w:r>
          </w:p>
        </w:tc>
        <w:tc>
          <w:tcPr>
            <w:tcW w:w="665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1759B2" w:rsidRPr="001759B2" w:rsidRDefault="001759B2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>Approved by:</w:t>
            </w:r>
          </w:p>
        </w:tc>
      </w:tr>
      <w:tr w:rsidR="006E0E70" w:rsidRPr="001759B2" w:rsidTr="009C4EF0">
        <w:trPr>
          <w:jc w:val="center"/>
        </w:trPr>
        <w:tc>
          <w:tcPr>
            <w:tcW w:w="1859" w:type="dxa"/>
            <w:vAlign w:val="center"/>
          </w:tcPr>
          <w:p w:rsidR="006E0E70" w:rsidRPr="001759B2" w:rsidRDefault="005A2C2E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>Process Owner(s)</w:t>
            </w:r>
          </w:p>
        </w:tc>
        <w:tc>
          <w:tcPr>
            <w:tcW w:w="8698" w:type="dxa"/>
            <w:gridSpan w:val="2"/>
            <w:vAlign w:val="center"/>
          </w:tcPr>
          <w:p w:rsidR="006E0E70" w:rsidRPr="001759B2" w:rsidRDefault="006E0E70">
            <w:pPr>
              <w:pStyle w:val="BodyCopy"/>
              <w:rPr>
                <w:sz w:val="20"/>
              </w:rPr>
            </w:pPr>
          </w:p>
        </w:tc>
      </w:tr>
      <w:tr w:rsidR="00C45943" w:rsidRPr="001759B2" w:rsidTr="009C4EF0">
        <w:trPr>
          <w:jc w:val="center"/>
        </w:trPr>
        <w:tc>
          <w:tcPr>
            <w:tcW w:w="1859" w:type="dxa"/>
            <w:vAlign w:val="center"/>
          </w:tcPr>
          <w:p w:rsidR="00C45943" w:rsidRDefault="00C45943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>Champion</w:t>
            </w:r>
          </w:p>
        </w:tc>
        <w:tc>
          <w:tcPr>
            <w:tcW w:w="8698" w:type="dxa"/>
            <w:gridSpan w:val="2"/>
            <w:vAlign w:val="center"/>
          </w:tcPr>
          <w:p w:rsidR="00C45943" w:rsidRPr="001759B2" w:rsidRDefault="00C45943" w:rsidP="00C7298C">
            <w:pPr>
              <w:pStyle w:val="BodyCopy"/>
              <w:rPr>
                <w:sz w:val="20"/>
              </w:rPr>
            </w:pPr>
          </w:p>
        </w:tc>
      </w:tr>
      <w:tr w:rsidR="00C45943" w:rsidRPr="001759B2" w:rsidTr="009C4EF0">
        <w:trPr>
          <w:jc w:val="center"/>
        </w:trPr>
        <w:tc>
          <w:tcPr>
            <w:tcW w:w="1859" w:type="dxa"/>
            <w:vAlign w:val="center"/>
          </w:tcPr>
          <w:p w:rsidR="00C45943" w:rsidRDefault="00C45943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>Coach</w:t>
            </w:r>
          </w:p>
        </w:tc>
        <w:tc>
          <w:tcPr>
            <w:tcW w:w="8698" w:type="dxa"/>
            <w:gridSpan w:val="2"/>
            <w:vAlign w:val="center"/>
          </w:tcPr>
          <w:p w:rsidR="00C45943" w:rsidRPr="001759B2" w:rsidRDefault="00C45943" w:rsidP="00C7298C">
            <w:pPr>
              <w:pStyle w:val="BodyCopy"/>
              <w:rPr>
                <w:sz w:val="20"/>
              </w:rPr>
            </w:pPr>
          </w:p>
        </w:tc>
      </w:tr>
      <w:tr w:rsidR="00C45943" w:rsidRPr="001759B2" w:rsidTr="009C4EF0">
        <w:trPr>
          <w:jc w:val="center"/>
        </w:trPr>
        <w:tc>
          <w:tcPr>
            <w:tcW w:w="1859" w:type="dxa"/>
            <w:vAlign w:val="center"/>
          </w:tcPr>
          <w:p w:rsidR="00C45943" w:rsidRDefault="00C45943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>Finance</w:t>
            </w:r>
          </w:p>
        </w:tc>
        <w:tc>
          <w:tcPr>
            <w:tcW w:w="8698" w:type="dxa"/>
            <w:gridSpan w:val="2"/>
            <w:vAlign w:val="center"/>
          </w:tcPr>
          <w:p w:rsidR="00C45943" w:rsidRPr="001759B2" w:rsidRDefault="00C45943" w:rsidP="00C7298C">
            <w:pPr>
              <w:pStyle w:val="BodyCopy"/>
              <w:rPr>
                <w:sz w:val="20"/>
              </w:rPr>
            </w:pPr>
          </w:p>
        </w:tc>
      </w:tr>
      <w:tr w:rsidR="006E0E70" w:rsidRPr="001759B2" w:rsidTr="009C4EF0">
        <w:trPr>
          <w:jc w:val="center"/>
        </w:trPr>
        <w:tc>
          <w:tcPr>
            <w:tcW w:w="1859" w:type="dxa"/>
            <w:vAlign w:val="center"/>
          </w:tcPr>
          <w:p w:rsidR="006E0E70" w:rsidRPr="001759B2" w:rsidRDefault="006B6E5F">
            <w:pPr>
              <w:pStyle w:val="BodyCopy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8698" w:type="dxa"/>
            <w:gridSpan w:val="2"/>
            <w:vAlign w:val="center"/>
          </w:tcPr>
          <w:p w:rsidR="006E0E70" w:rsidRPr="001759B2" w:rsidRDefault="006E0E70" w:rsidP="00C7298C">
            <w:pPr>
              <w:pStyle w:val="BodyCopy"/>
              <w:rPr>
                <w:sz w:val="20"/>
              </w:rPr>
            </w:pPr>
          </w:p>
        </w:tc>
      </w:tr>
      <w:tr w:rsidR="006E0E70" w:rsidRPr="001759B2" w:rsidTr="009C4EF0">
        <w:trPr>
          <w:jc w:val="center"/>
        </w:trPr>
        <w:tc>
          <w:tcPr>
            <w:tcW w:w="1859" w:type="dxa"/>
            <w:vAlign w:val="center"/>
          </w:tcPr>
          <w:p w:rsidR="006E0E70" w:rsidRPr="001759B2" w:rsidRDefault="006B6E5F">
            <w:pPr>
              <w:pStyle w:val="BodyCopy"/>
              <w:rPr>
                <w:sz w:val="20"/>
              </w:rPr>
            </w:pPr>
            <w:r>
              <w:rPr>
                <w:sz w:val="20"/>
              </w:rPr>
              <w:t>Team</w:t>
            </w:r>
            <w:r w:rsidR="00C45943">
              <w:rPr>
                <w:sz w:val="20"/>
              </w:rPr>
              <w:t xml:space="preserve"> members</w:t>
            </w:r>
          </w:p>
        </w:tc>
        <w:tc>
          <w:tcPr>
            <w:tcW w:w="8698" w:type="dxa"/>
            <w:gridSpan w:val="2"/>
            <w:vAlign w:val="center"/>
          </w:tcPr>
          <w:p w:rsidR="006E0E70" w:rsidRPr="001759B2" w:rsidRDefault="006E0E70" w:rsidP="00192D22">
            <w:pPr>
              <w:pStyle w:val="BodyCopy"/>
              <w:rPr>
                <w:sz w:val="20"/>
              </w:rPr>
            </w:pP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6E0E70" w:rsidRPr="001759B2" w:rsidRDefault="005A2C2E" w:rsidP="00170E9E">
            <w:pPr>
              <w:pStyle w:val="MinutesandAgendaTitles"/>
              <w:rPr>
                <w:b w:val="0"/>
                <w:sz w:val="24"/>
                <w:szCs w:val="20"/>
              </w:rPr>
            </w:pPr>
            <w:r w:rsidRPr="001759B2">
              <w:rPr>
                <w:sz w:val="24"/>
              </w:rPr>
              <w:t>1. Background:  What are you talking about and why?</w:t>
            </w:r>
          </w:p>
        </w:tc>
      </w:tr>
      <w:tr w:rsidR="00F27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B6E5F" w:rsidRDefault="006B6E5F" w:rsidP="00C45943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C546ED" w:rsidRPr="001759B2" w:rsidRDefault="00C546ED" w:rsidP="00592DF8">
            <w:pPr>
              <w:pStyle w:val="BodyCopy"/>
              <w:rPr>
                <w:sz w:val="20"/>
              </w:rPr>
            </w:pPr>
          </w:p>
        </w:tc>
      </w:tr>
      <w:tr w:rsidR="006E0E70" w:rsidRPr="001759B2" w:rsidTr="009C4EF0">
        <w:trPr>
          <w:jc w:val="center"/>
        </w:trPr>
        <w:tc>
          <w:tcPr>
            <w:tcW w:w="18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9C4EF0" w:rsidRDefault="00F27E70" w:rsidP="00F27E70">
            <w:pPr>
              <w:pStyle w:val="BodyCopy"/>
              <w:rPr>
                <w:sz w:val="24"/>
                <w:szCs w:val="24"/>
              </w:rPr>
            </w:pPr>
            <w:r w:rsidRPr="009C4EF0">
              <w:rPr>
                <w:sz w:val="24"/>
                <w:szCs w:val="24"/>
              </w:rPr>
              <w:t>Problem Statement</w:t>
            </w:r>
          </w:p>
        </w:tc>
        <w:tc>
          <w:tcPr>
            <w:tcW w:w="8698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1759B2" w:rsidRDefault="006E0E70">
            <w:pPr>
              <w:pStyle w:val="BodyCopy"/>
              <w:rPr>
                <w:sz w:val="20"/>
              </w:rPr>
            </w:pP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6E0E70" w:rsidRPr="001759B2" w:rsidRDefault="00F27E70" w:rsidP="00F27E70">
            <w:pPr>
              <w:pStyle w:val="MinutesandAgendaTitles"/>
              <w:rPr>
                <w:sz w:val="24"/>
              </w:rPr>
            </w:pPr>
            <w:r w:rsidRPr="001759B2">
              <w:rPr>
                <w:sz w:val="24"/>
              </w:rPr>
              <w:t>2. Current Conditions:  Where do things stand now?</w:t>
            </w: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vAlign w:val="center"/>
          </w:tcPr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  <w:bookmarkStart w:id="0" w:name="_GoBack"/>
            <w:bookmarkEnd w:id="0"/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D727A9" w:rsidRPr="001759B2" w:rsidRDefault="00D727A9" w:rsidP="00592DF8">
            <w:pPr>
              <w:pStyle w:val="BodyCopy"/>
              <w:rPr>
                <w:sz w:val="20"/>
              </w:rPr>
            </w:pP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6E0E70" w:rsidRPr="001759B2" w:rsidRDefault="002F748C">
            <w:pPr>
              <w:pStyle w:val="MinutesandAgendaTitles"/>
              <w:rPr>
                <w:sz w:val="24"/>
              </w:rPr>
            </w:pPr>
            <w:r w:rsidRPr="001759B2">
              <w:rPr>
                <w:sz w:val="24"/>
              </w:rPr>
              <w:t>3. Goal &amp; Target:  What specific outcome is required?  What's required by the patient / customer?</w:t>
            </w: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vAlign w:val="center"/>
          </w:tcPr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310BCE" w:rsidRPr="00310BCE" w:rsidRDefault="00310BCE" w:rsidP="00592DF8">
            <w:pPr>
              <w:pStyle w:val="BodyCopy"/>
              <w:rPr>
                <w:sz w:val="20"/>
              </w:rPr>
            </w:pPr>
          </w:p>
        </w:tc>
      </w:tr>
      <w:tr w:rsidR="002F748C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2F748C" w:rsidRPr="001759B2" w:rsidRDefault="002F748C" w:rsidP="000D123E">
            <w:pPr>
              <w:pStyle w:val="MinutesandAgendaTitles"/>
              <w:rPr>
                <w:sz w:val="24"/>
              </w:rPr>
            </w:pPr>
            <w:r w:rsidRPr="001759B2">
              <w:rPr>
                <w:sz w:val="24"/>
              </w:rPr>
              <w:t>4. Analysis &amp; Root Cause:  Why does the problem or need exist?</w:t>
            </w:r>
          </w:p>
          <w:p w:rsidR="002F748C" w:rsidRPr="001759B2" w:rsidRDefault="002F748C" w:rsidP="000D123E">
            <w:pPr>
              <w:pStyle w:val="MinutesandAgendaTitles"/>
              <w:rPr>
                <w:sz w:val="24"/>
              </w:rPr>
            </w:pPr>
          </w:p>
        </w:tc>
      </w:tr>
      <w:tr w:rsidR="002F748C" w:rsidRPr="001759B2" w:rsidTr="00310BCE">
        <w:trPr>
          <w:jc w:val="center"/>
        </w:trPr>
        <w:tc>
          <w:tcPr>
            <w:tcW w:w="10557" w:type="dxa"/>
            <w:gridSpan w:val="3"/>
            <w:vAlign w:val="center"/>
          </w:tcPr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154F3C" w:rsidRPr="00592DF8" w:rsidRDefault="00154F3C" w:rsidP="00592DF8">
            <w:pPr>
              <w:pStyle w:val="BodyCopy"/>
              <w:ind w:left="1440"/>
              <w:rPr>
                <w:sz w:val="20"/>
              </w:rPr>
            </w:pPr>
          </w:p>
        </w:tc>
      </w:tr>
    </w:tbl>
    <w:p w:rsidR="001759B2" w:rsidRPr="001759B2" w:rsidRDefault="001759B2">
      <w:pPr>
        <w:rPr>
          <w:sz w:val="22"/>
        </w:rPr>
      </w:pPr>
      <w:r w:rsidRPr="001759B2">
        <w:rPr>
          <w:sz w:val="22"/>
        </w:rPr>
        <w:br w:type="page"/>
      </w:r>
    </w:p>
    <w:tbl>
      <w:tblPr>
        <w:tblStyle w:val="TableGrid"/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1573"/>
        <w:gridCol w:w="1603"/>
        <w:gridCol w:w="976"/>
        <w:gridCol w:w="752"/>
        <w:gridCol w:w="2963"/>
      </w:tblGrid>
      <w:tr w:rsidR="002F748C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808080" w:themeFill="background1" w:themeFillShade="80"/>
            <w:vAlign w:val="center"/>
          </w:tcPr>
          <w:p w:rsidR="002F748C" w:rsidRPr="001759B2" w:rsidRDefault="002F748C" w:rsidP="000D123E">
            <w:pPr>
              <w:pStyle w:val="MinutesandAgendaTitles"/>
              <w:rPr>
                <w:sz w:val="24"/>
              </w:rPr>
            </w:pPr>
            <w:r w:rsidRPr="001759B2">
              <w:rPr>
                <w:sz w:val="24"/>
              </w:rPr>
              <w:lastRenderedPageBreak/>
              <w:t>5. Proposed Solutions / Countermeasures:  What do you propose and why?</w:t>
            </w:r>
          </w:p>
        </w:tc>
      </w:tr>
      <w:tr w:rsidR="002F748C" w:rsidRPr="001759B2" w:rsidTr="00310BCE">
        <w:trPr>
          <w:jc w:val="center"/>
        </w:trPr>
        <w:tc>
          <w:tcPr>
            <w:tcW w:w="10557" w:type="dxa"/>
            <w:gridSpan w:val="6"/>
            <w:vAlign w:val="center"/>
          </w:tcPr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0D70E2" w:rsidRPr="001759B2" w:rsidRDefault="000D70E2" w:rsidP="00592DF8">
            <w:pPr>
              <w:pStyle w:val="BodyCopy"/>
              <w:ind w:left="1440"/>
              <w:rPr>
                <w:sz w:val="20"/>
              </w:rPr>
            </w:pPr>
          </w:p>
        </w:tc>
      </w:tr>
      <w:tr w:rsidR="002F748C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808080" w:themeFill="background1" w:themeFillShade="80"/>
            <w:vAlign w:val="center"/>
          </w:tcPr>
          <w:p w:rsidR="002F748C" w:rsidRPr="001759B2" w:rsidRDefault="002F748C" w:rsidP="000D123E">
            <w:pPr>
              <w:pStyle w:val="MinutesandAgendaTitles"/>
              <w:rPr>
                <w:sz w:val="24"/>
              </w:rPr>
            </w:pPr>
            <w:r w:rsidRPr="001759B2">
              <w:rPr>
                <w:sz w:val="24"/>
              </w:rPr>
              <w:t>6. Implementation Plan:  How will you implement?</w:t>
            </w:r>
          </w:p>
        </w:tc>
      </w:tr>
      <w:tr w:rsidR="000D70E2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ind w:left="1440"/>
              <w:rPr>
                <w:sz w:val="20"/>
              </w:rPr>
            </w:pPr>
          </w:p>
          <w:p w:rsidR="00310BCE" w:rsidRPr="00310BCE" w:rsidRDefault="00310BCE" w:rsidP="00592DF8">
            <w:pPr>
              <w:pStyle w:val="BodyCopy"/>
              <w:ind w:left="1440"/>
              <w:rPr>
                <w:sz w:val="20"/>
              </w:rPr>
            </w:pPr>
          </w:p>
        </w:tc>
      </w:tr>
      <w:tr w:rsidR="000D70E2" w:rsidRPr="001759B2" w:rsidTr="00310BCE">
        <w:trPr>
          <w:jc w:val="center"/>
        </w:trPr>
        <w:tc>
          <w:tcPr>
            <w:tcW w:w="4333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4D65" w:rsidRPr="001759B2" w:rsidRDefault="006C4D65" w:rsidP="006C4D65">
            <w:pPr>
              <w:pStyle w:val="BodyCopy"/>
              <w:jc w:val="center"/>
              <w:rPr>
                <w:sz w:val="20"/>
              </w:rPr>
            </w:pPr>
            <w:r w:rsidRPr="001759B2">
              <w:rPr>
                <w:sz w:val="20"/>
              </w:rPr>
              <w:t>Deliverable</w:t>
            </w:r>
          </w:p>
        </w:tc>
        <w:tc>
          <w:tcPr>
            <w:tcW w:w="161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4D65" w:rsidRPr="001759B2" w:rsidRDefault="006C4D65" w:rsidP="006C4D65">
            <w:pPr>
              <w:pStyle w:val="BodyCopy"/>
              <w:jc w:val="center"/>
              <w:rPr>
                <w:sz w:val="20"/>
              </w:rPr>
            </w:pPr>
            <w:r w:rsidRPr="001759B2">
              <w:rPr>
                <w:sz w:val="20"/>
              </w:rPr>
              <w:t>Person Responsible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6C4D65" w:rsidRPr="001759B2" w:rsidRDefault="006C4D65" w:rsidP="006C4D65">
            <w:pPr>
              <w:pStyle w:val="BodyCopy"/>
              <w:jc w:val="center"/>
              <w:rPr>
                <w:sz w:val="20"/>
              </w:rPr>
            </w:pPr>
            <w:r w:rsidRPr="001759B2">
              <w:rPr>
                <w:sz w:val="20"/>
              </w:rPr>
              <w:t>Due Date</w:t>
            </w:r>
          </w:p>
        </w:tc>
        <w:tc>
          <w:tcPr>
            <w:tcW w:w="62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10BCE" w:rsidRDefault="006C4D65" w:rsidP="006C4D65">
            <w:pPr>
              <w:pStyle w:val="BodyCopy"/>
              <w:jc w:val="center"/>
              <w:rPr>
                <w:sz w:val="20"/>
              </w:rPr>
            </w:pPr>
            <w:r w:rsidRPr="001759B2">
              <w:rPr>
                <w:sz w:val="20"/>
              </w:rPr>
              <w:t>Status</w:t>
            </w:r>
          </w:p>
          <w:p w:rsidR="006C4D65" w:rsidRPr="001759B2" w:rsidRDefault="00310BCE" w:rsidP="006C4D65">
            <w:pPr>
              <w:pStyle w:val="BodyCopy"/>
              <w:jc w:val="center"/>
              <w:rPr>
                <w:sz w:val="20"/>
              </w:rPr>
            </w:pPr>
            <w:r>
              <w:rPr>
                <w:sz w:val="10"/>
              </w:rPr>
              <w:t>Red, Yellow, Green</w:t>
            </w:r>
            <w:r w:rsidR="001759B2" w:rsidRPr="001759B2">
              <w:rPr>
                <w:sz w:val="20"/>
              </w:rPr>
              <w:t xml:space="preserve"> 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6C4D65" w:rsidRPr="001759B2" w:rsidRDefault="006C4D65" w:rsidP="006C4D65">
            <w:pPr>
              <w:pStyle w:val="BodyCopy"/>
              <w:jc w:val="center"/>
              <w:rPr>
                <w:sz w:val="20"/>
              </w:rPr>
            </w:pPr>
            <w:r w:rsidRPr="001759B2">
              <w:rPr>
                <w:sz w:val="20"/>
              </w:rPr>
              <w:t>Comments</w:t>
            </w:r>
          </w:p>
        </w:tc>
      </w:tr>
      <w:tr w:rsidR="000D70E2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1612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984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C4D65" w:rsidRPr="001759B2" w:rsidRDefault="006C4D65" w:rsidP="00310BCE">
            <w:pPr>
              <w:pStyle w:val="BodyCopy"/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</w:tr>
      <w:tr w:rsidR="000D70E2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1612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984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C4D65" w:rsidRPr="001759B2" w:rsidRDefault="006C4D65" w:rsidP="00310BCE">
            <w:pPr>
              <w:pStyle w:val="BodyCopy"/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</w:tr>
      <w:tr w:rsidR="000D70E2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1612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984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C4D65" w:rsidRPr="001759B2" w:rsidRDefault="006C4D65" w:rsidP="00310BCE">
            <w:pPr>
              <w:pStyle w:val="BodyCopy"/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6C4D65" w:rsidRPr="001759B2" w:rsidRDefault="006C4D65" w:rsidP="000D123E">
            <w:pPr>
              <w:pStyle w:val="BodyCopy"/>
              <w:rPr>
                <w:sz w:val="20"/>
              </w:rPr>
            </w:pPr>
          </w:p>
        </w:tc>
      </w:tr>
      <w:tr w:rsidR="00630074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1612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984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623" w:type="dxa"/>
            <w:vAlign w:val="center"/>
          </w:tcPr>
          <w:p w:rsidR="00630074" w:rsidRPr="001759B2" w:rsidRDefault="00630074" w:rsidP="00310BCE">
            <w:pPr>
              <w:pStyle w:val="BodyCopy"/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</w:tr>
      <w:tr w:rsidR="00630074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1612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984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623" w:type="dxa"/>
            <w:vAlign w:val="center"/>
          </w:tcPr>
          <w:p w:rsidR="00630074" w:rsidRPr="001759B2" w:rsidRDefault="00630074" w:rsidP="00310BCE">
            <w:pPr>
              <w:pStyle w:val="BodyCopy"/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</w:tr>
      <w:tr w:rsidR="00630074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1612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984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623" w:type="dxa"/>
            <w:vAlign w:val="center"/>
          </w:tcPr>
          <w:p w:rsidR="00630074" w:rsidRPr="001759B2" w:rsidRDefault="00630074" w:rsidP="00310BCE">
            <w:pPr>
              <w:pStyle w:val="BodyCopy"/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</w:tr>
      <w:tr w:rsidR="00630074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1612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984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  <w:tc>
          <w:tcPr>
            <w:tcW w:w="623" w:type="dxa"/>
            <w:vAlign w:val="center"/>
          </w:tcPr>
          <w:p w:rsidR="00630074" w:rsidRPr="001759B2" w:rsidRDefault="00630074" w:rsidP="00310BCE">
            <w:pPr>
              <w:pStyle w:val="BodyCopy"/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630074" w:rsidRPr="001759B2" w:rsidRDefault="00630074" w:rsidP="000D123E">
            <w:pPr>
              <w:pStyle w:val="BodyCopy"/>
              <w:rPr>
                <w:sz w:val="20"/>
              </w:rPr>
            </w:pPr>
          </w:p>
        </w:tc>
      </w:tr>
      <w:tr w:rsidR="00170E9E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808080" w:themeFill="background1" w:themeFillShade="80"/>
            <w:vAlign w:val="center"/>
          </w:tcPr>
          <w:p w:rsidR="00170E9E" w:rsidRPr="001759B2" w:rsidRDefault="00170E9E" w:rsidP="000D123E">
            <w:pPr>
              <w:pStyle w:val="MinutesandAgendaTitles"/>
              <w:rPr>
                <w:sz w:val="24"/>
              </w:rPr>
            </w:pPr>
            <w:r w:rsidRPr="001759B2">
              <w:rPr>
                <w:sz w:val="24"/>
              </w:rPr>
              <w:t>7. Metrics</w:t>
            </w:r>
          </w:p>
        </w:tc>
      </w:tr>
      <w:tr w:rsidR="00170E9E" w:rsidRPr="001759B2" w:rsidTr="00310BCE">
        <w:trPr>
          <w:jc w:val="center"/>
        </w:trPr>
        <w:tc>
          <w:tcPr>
            <w:tcW w:w="10557" w:type="dxa"/>
            <w:gridSpan w:val="6"/>
            <w:vAlign w:val="center"/>
          </w:tcPr>
          <w:p w:rsidR="00630074" w:rsidRDefault="00630074" w:rsidP="00630074">
            <w:pPr>
              <w:pStyle w:val="BodyCopy"/>
              <w:rPr>
                <w:sz w:val="20"/>
              </w:rPr>
            </w:pPr>
          </w:p>
          <w:p w:rsidR="00592DF8" w:rsidRDefault="00592DF8" w:rsidP="00630074">
            <w:pPr>
              <w:pStyle w:val="BodyCopy"/>
              <w:rPr>
                <w:sz w:val="20"/>
              </w:rPr>
            </w:pPr>
          </w:p>
          <w:p w:rsidR="00592DF8" w:rsidRDefault="00592DF8" w:rsidP="00630074">
            <w:pPr>
              <w:pStyle w:val="BodyCopy"/>
              <w:rPr>
                <w:sz w:val="20"/>
              </w:rPr>
            </w:pPr>
          </w:p>
          <w:p w:rsidR="00592DF8" w:rsidRDefault="00592DF8" w:rsidP="00630074">
            <w:pPr>
              <w:pStyle w:val="BodyCopy"/>
              <w:rPr>
                <w:sz w:val="20"/>
              </w:rPr>
            </w:pPr>
          </w:p>
          <w:p w:rsidR="00592DF8" w:rsidRDefault="00592DF8" w:rsidP="00630074">
            <w:pPr>
              <w:pStyle w:val="BodyCopy"/>
              <w:rPr>
                <w:sz w:val="20"/>
              </w:rPr>
            </w:pPr>
          </w:p>
          <w:p w:rsidR="00592DF8" w:rsidRDefault="00592DF8" w:rsidP="00630074">
            <w:pPr>
              <w:pStyle w:val="BodyCopy"/>
              <w:rPr>
                <w:sz w:val="20"/>
              </w:rPr>
            </w:pPr>
          </w:p>
          <w:p w:rsidR="00592DF8" w:rsidRDefault="00592DF8" w:rsidP="00630074">
            <w:pPr>
              <w:pStyle w:val="BodyCopy"/>
              <w:rPr>
                <w:sz w:val="20"/>
              </w:rPr>
            </w:pPr>
          </w:p>
          <w:p w:rsidR="00592DF8" w:rsidRDefault="00592DF8" w:rsidP="00630074">
            <w:pPr>
              <w:pStyle w:val="BodyCopy"/>
              <w:rPr>
                <w:sz w:val="20"/>
              </w:rPr>
            </w:pPr>
          </w:p>
          <w:p w:rsidR="00592DF8" w:rsidRDefault="00592DF8" w:rsidP="00630074">
            <w:pPr>
              <w:pStyle w:val="BodyCopy"/>
              <w:rPr>
                <w:sz w:val="20"/>
              </w:rPr>
            </w:pPr>
          </w:p>
          <w:p w:rsidR="00592DF8" w:rsidRPr="001759B2" w:rsidRDefault="00592DF8" w:rsidP="00630074">
            <w:pPr>
              <w:pStyle w:val="BodyCopy"/>
              <w:rPr>
                <w:sz w:val="20"/>
              </w:rPr>
            </w:pPr>
          </w:p>
        </w:tc>
      </w:tr>
      <w:tr w:rsidR="00170E9E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808080" w:themeFill="background1" w:themeFillShade="80"/>
            <w:vAlign w:val="center"/>
          </w:tcPr>
          <w:p w:rsidR="00170E9E" w:rsidRPr="001759B2" w:rsidRDefault="00170E9E" w:rsidP="000D123E">
            <w:pPr>
              <w:pStyle w:val="MinutesandAgendaTitles"/>
              <w:rPr>
                <w:sz w:val="24"/>
              </w:rPr>
            </w:pPr>
            <w:r w:rsidRPr="001759B2">
              <w:rPr>
                <w:sz w:val="24"/>
              </w:rPr>
              <w:t>8. Follow up / Control Plan:  How will you ensure ongoing PDCA?</w:t>
            </w:r>
          </w:p>
        </w:tc>
      </w:tr>
      <w:tr w:rsidR="00170E9E" w:rsidRPr="001759B2" w:rsidTr="00310BCE">
        <w:trPr>
          <w:jc w:val="center"/>
        </w:trPr>
        <w:tc>
          <w:tcPr>
            <w:tcW w:w="10557" w:type="dxa"/>
            <w:gridSpan w:val="6"/>
            <w:vAlign w:val="center"/>
          </w:tcPr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592DF8" w:rsidRDefault="00592DF8" w:rsidP="00592DF8">
            <w:pPr>
              <w:pStyle w:val="BodyCopy"/>
              <w:rPr>
                <w:sz w:val="20"/>
              </w:rPr>
            </w:pPr>
          </w:p>
          <w:p w:rsidR="00C7298C" w:rsidRPr="001759B2" w:rsidRDefault="00C7298C" w:rsidP="00592DF8">
            <w:pPr>
              <w:pStyle w:val="BodyCopy"/>
              <w:rPr>
                <w:sz w:val="20"/>
              </w:rPr>
            </w:pPr>
          </w:p>
        </w:tc>
      </w:tr>
      <w:tr w:rsidR="00170E9E" w:rsidRPr="001759B2" w:rsidTr="00310BCE">
        <w:trPr>
          <w:jc w:val="center"/>
        </w:trPr>
        <w:tc>
          <w:tcPr>
            <w:tcW w:w="27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0E9E" w:rsidRPr="001759B2" w:rsidRDefault="00170E9E" w:rsidP="000D123E">
            <w:pPr>
              <w:pStyle w:val="BodyCopy"/>
              <w:rPr>
                <w:sz w:val="20"/>
              </w:rPr>
            </w:pPr>
            <w:r w:rsidRPr="001759B2">
              <w:rPr>
                <w:sz w:val="20"/>
              </w:rPr>
              <w:t>Best Practice Sharing</w:t>
            </w:r>
          </w:p>
        </w:tc>
        <w:tc>
          <w:tcPr>
            <w:tcW w:w="7831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0E9E" w:rsidRPr="001759B2" w:rsidRDefault="00170E9E" w:rsidP="000D123E">
            <w:pPr>
              <w:pStyle w:val="BodyCopy"/>
              <w:rPr>
                <w:sz w:val="20"/>
              </w:rPr>
            </w:pPr>
          </w:p>
        </w:tc>
      </w:tr>
    </w:tbl>
    <w:p w:rsidR="006E0E70" w:rsidRDefault="006E0E70"/>
    <w:sectPr w:rsidR="006E0E70" w:rsidSect="00170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F0" w:rsidRDefault="009C4EF0">
      <w:r>
        <w:separator/>
      </w:r>
    </w:p>
  </w:endnote>
  <w:endnote w:type="continuationSeparator" w:id="0">
    <w:p w:rsidR="009C4EF0" w:rsidRDefault="009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F0" w:rsidRDefault="009C4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760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EF0" w:rsidRDefault="009C4EF0" w:rsidP="009C4EF0">
        <w:pPr>
          <w:pStyle w:val="Footer"/>
          <w:jc w:val="center"/>
        </w:pPr>
        <w:r>
          <w:t xml:space="preserve">SJMHS A3 Project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D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EF0" w:rsidRDefault="009C4E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F0" w:rsidRDefault="009C4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F0" w:rsidRDefault="009C4EF0">
      <w:r>
        <w:separator/>
      </w:r>
    </w:p>
  </w:footnote>
  <w:footnote w:type="continuationSeparator" w:id="0">
    <w:p w:rsidR="009C4EF0" w:rsidRDefault="009C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F0" w:rsidRDefault="009C4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Pr="00170E9E" w:rsidRDefault="00170E9E" w:rsidP="006B6E5F">
    <w:pPr>
      <w:pStyle w:val="MeetingMinutesHeading"/>
      <w:ind w:left="-630"/>
      <w:rPr>
        <w:color w:val="808080" w:themeColor="background1" w:themeShade="80"/>
        <w:sz w:val="56"/>
      </w:rPr>
    </w:pPr>
    <w:r w:rsidRPr="00170E9E">
      <w:rPr>
        <w:noProof/>
        <w:color w:val="808080" w:themeColor="background1" w:themeShade="80"/>
        <w:sz w:val="5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758C8F" wp14:editId="4D5C0F4A">
              <wp:simplePos x="0" y="0"/>
              <wp:positionH relativeFrom="column">
                <wp:posOffset>4774565</wp:posOffset>
              </wp:positionH>
              <wp:positionV relativeFrom="paragraph">
                <wp:posOffset>-193296</wp:posOffset>
              </wp:positionV>
              <wp:extent cx="802256" cy="82716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256" cy="827165"/>
                        <a:chOff x="0" y="0"/>
                        <a:chExt cx="802256" cy="827165"/>
                      </a:xfrm>
                    </wpg:grpSpPr>
                    <pic:pic xmlns:pic="http://schemas.openxmlformats.org/drawingml/2006/picture">
                      <pic:nvPicPr>
                        <pic:cNvPr id="1" name="Picture 1" descr="Saint Joseph Mercy Health System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256" cy="556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0" y="560717"/>
                          <a:ext cx="762866" cy="26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E70" w:rsidRPr="00310BCE" w:rsidRDefault="00F27E70" w:rsidP="00F27E70">
                            <w:pPr>
                              <w:jc w:val="center"/>
                              <w:rPr>
                                <w:rFonts w:ascii="Felix Titling" w:hAnsi="Felix Titling"/>
                                <w:b/>
                                <w:sz w:val="10"/>
                              </w:rPr>
                            </w:pPr>
                            <w:r w:rsidRPr="00310BCE">
                              <w:rPr>
                                <w:rFonts w:ascii="Felix Titling" w:hAnsi="Felix Titling"/>
                                <w:b/>
                                <w:sz w:val="10"/>
                              </w:rPr>
                              <w:t>PERFORMANCE</w:t>
                            </w:r>
                          </w:p>
                          <w:p w:rsidR="00F27E70" w:rsidRPr="00310BCE" w:rsidRDefault="00F27E70" w:rsidP="00F27E70">
                            <w:pPr>
                              <w:jc w:val="center"/>
                              <w:rPr>
                                <w:rFonts w:ascii="Felix Titling" w:hAnsi="Felix Titling"/>
                                <w:b/>
                                <w:sz w:val="10"/>
                              </w:rPr>
                            </w:pPr>
                            <w:r w:rsidRPr="00310BCE">
                              <w:rPr>
                                <w:rFonts w:ascii="Felix Titling" w:hAnsi="Felix Titling"/>
                                <w:b/>
                                <w:sz w:val="10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left:0;text-align:left;margin-left:375.95pt;margin-top:-15.2pt;width:63.15pt;height:65.15pt;z-index:251659264" coordsize="8022,8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Saint Joseph Mercy Health System" style="position:absolute;width:8022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n1/bAAAAA2gAAAA8AAABkcnMvZG93bnJldi54bWxET0uLwjAQvgv+hzDC3rapu1CWahQRXURP&#10;PsHb0IxtbTMpTdT67zfCgqfh43vOeNqZWtypdaVlBcMoBkGcWV1yruCwX37+gHAeWWNtmRQ8ycF0&#10;0u+NMdX2wVu673wuQgi7FBUU3jeplC4ryKCLbEMcuIttDfoA21zqFh8h3NTyK44TabDk0FBgQ/OC&#10;smp3MwqabpPMt3xay/Nv9b04LtbV7Joo9THoZiMQnjr/Fv+7VzrMh9crrys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qfX9sAAAADaAAAADwAAAAAAAAAAAAAAAACfAgAA&#10;ZHJzL2Rvd25yZXYueG1sUEsFBgAAAAAEAAQA9wAAAIwDAAAAAA==&#10;">
                <v:imagedata r:id="rId2" o:title="Saint Joseph Mercy Health System" grayscale="t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5607;width:7628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<v:textbox>
                  <w:txbxContent>
                    <w:p w:rsidR="00F27E70" w:rsidRPr="00310BCE" w:rsidRDefault="00F27E70" w:rsidP="00F27E70">
                      <w:pPr>
                        <w:jc w:val="center"/>
                        <w:rPr>
                          <w:rFonts w:ascii="Felix Titling" w:hAnsi="Felix Titling"/>
                          <w:b/>
                          <w:sz w:val="10"/>
                        </w:rPr>
                      </w:pPr>
                      <w:r w:rsidRPr="00310BCE">
                        <w:rPr>
                          <w:rFonts w:ascii="Felix Titling" w:hAnsi="Felix Titling"/>
                          <w:b/>
                          <w:sz w:val="10"/>
                        </w:rPr>
                        <w:t>PERFORMANCE</w:t>
                      </w:r>
                    </w:p>
                    <w:p w:rsidR="00F27E70" w:rsidRPr="00310BCE" w:rsidRDefault="00F27E70" w:rsidP="00F27E70">
                      <w:pPr>
                        <w:jc w:val="center"/>
                        <w:rPr>
                          <w:rFonts w:ascii="Felix Titling" w:hAnsi="Felix Titling"/>
                          <w:b/>
                          <w:sz w:val="10"/>
                        </w:rPr>
                      </w:pPr>
                      <w:r w:rsidRPr="00310BCE">
                        <w:rPr>
                          <w:rFonts w:ascii="Felix Titling" w:hAnsi="Felix Titling"/>
                          <w:b/>
                          <w:sz w:val="10"/>
                        </w:rPr>
                        <w:t>EXCELLENCE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F0" w:rsidRDefault="009C4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5CE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466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9DC0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F8E2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E60094"/>
    <w:multiLevelType w:val="hybridMultilevel"/>
    <w:tmpl w:val="9D987ADA"/>
    <w:lvl w:ilvl="0" w:tplc="99829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2D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9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2B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6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CF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45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E3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8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6372096"/>
    <w:multiLevelType w:val="hybridMultilevel"/>
    <w:tmpl w:val="14AC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01BC7"/>
    <w:multiLevelType w:val="hybridMultilevel"/>
    <w:tmpl w:val="61C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47757"/>
    <w:multiLevelType w:val="hybridMultilevel"/>
    <w:tmpl w:val="2BF85464"/>
    <w:lvl w:ilvl="0" w:tplc="FDA6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45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A7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40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E3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42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85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83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83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E71644"/>
    <w:multiLevelType w:val="hybridMultilevel"/>
    <w:tmpl w:val="D568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A065C"/>
    <w:multiLevelType w:val="hybridMultilevel"/>
    <w:tmpl w:val="642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F5651"/>
    <w:multiLevelType w:val="hybridMultilevel"/>
    <w:tmpl w:val="44D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02FB8"/>
    <w:multiLevelType w:val="hybridMultilevel"/>
    <w:tmpl w:val="E846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46446"/>
    <w:multiLevelType w:val="hybridMultilevel"/>
    <w:tmpl w:val="5544A49A"/>
    <w:lvl w:ilvl="0" w:tplc="27FC6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E3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0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C5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EB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6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2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D35706"/>
    <w:multiLevelType w:val="hybridMultilevel"/>
    <w:tmpl w:val="83D0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04BFC"/>
    <w:multiLevelType w:val="hybridMultilevel"/>
    <w:tmpl w:val="8D208524"/>
    <w:lvl w:ilvl="0" w:tplc="16728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68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AB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C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24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4D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83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E0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AA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7671DC"/>
    <w:multiLevelType w:val="hybridMultilevel"/>
    <w:tmpl w:val="9F1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46C43"/>
    <w:multiLevelType w:val="hybridMultilevel"/>
    <w:tmpl w:val="18EC7686"/>
    <w:lvl w:ilvl="0" w:tplc="7B84D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C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62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C9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5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4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45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67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E3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F55A73"/>
    <w:multiLevelType w:val="hybridMultilevel"/>
    <w:tmpl w:val="7BF25F6C"/>
    <w:lvl w:ilvl="0" w:tplc="1FC6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42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6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A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6C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CF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C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ED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5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17"/>
  </w:num>
  <w:num w:numId="14">
    <w:abstractNumId w:val="16"/>
  </w:num>
  <w:num w:numId="15">
    <w:abstractNumId w:val="12"/>
  </w:num>
  <w:num w:numId="16">
    <w:abstractNumId w:val="4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0"/>
    <w:rsid w:val="000D70E2"/>
    <w:rsid w:val="001257ED"/>
    <w:rsid w:val="00154F3C"/>
    <w:rsid w:val="00170E9E"/>
    <w:rsid w:val="001759B2"/>
    <w:rsid w:val="0018514B"/>
    <w:rsid w:val="00192D22"/>
    <w:rsid w:val="002C3125"/>
    <w:rsid w:val="002F748C"/>
    <w:rsid w:val="00310BCE"/>
    <w:rsid w:val="00592DF8"/>
    <w:rsid w:val="005A2C2E"/>
    <w:rsid w:val="0061355E"/>
    <w:rsid w:val="00630074"/>
    <w:rsid w:val="006539B0"/>
    <w:rsid w:val="006A5896"/>
    <w:rsid w:val="006B6E5F"/>
    <w:rsid w:val="006C4D65"/>
    <w:rsid w:val="006E0E70"/>
    <w:rsid w:val="007235FF"/>
    <w:rsid w:val="00744238"/>
    <w:rsid w:val="008E1CD4"/>
    <w:rsid w:val="009144E5"/>
    <w:rsid w:val="009346B7"/>
    <w:rsid w:val="009B0C6F"/>
    <w:rsid w:val="009C4EF0"/>
    <w:rsid w:val="00A12800"/>
    <w:rsid w:val="00B00B21"/>
    <w:rsid w:val="00B121EC"/>
    <w:rsid w:val="00B4503C"/>
    <w:rsid w:val="00C45943"/>
    <w:rsid w:val="00C546ED"/>
    <w:rsid w:val="00C7298C"/>
    <w:rsid w:val="00CA4E4C"/>
    <w:rsid w:val="00CC1104"/>
    <w:rsid w:val="00CD1BED"/>
    <w:rsid w:val="00D51436"/>
    <w:rsid w:val="00D727A9"/>
    <w:rsid w:val="00D975A3"/>
    <w:rsid w:val="00E021C1"/>
    <w:rsid w:val="00F27E70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table" w:styleId="LightList-Accent3">
    <w:name w:val="Light List Accent 3"/>
    <w:basedOn w:val="TableNormal"/>
    <w:uiPriority w:val="61"/>
    <w:rsid w:val="006300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2">
    <w:name w:val="Medium Grid 3 Accent 2"/>
    <w:basedOn w:val="TableNormal"/>
    <w:uiPriority w:val="69"/>
    <w:rsid w:val="006300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table" w:styleId="LightList-Accent3">
    <w:name w:val="Light List Accent 3"/>
    <w:basedOn w:val="TableNormal"/>
    <w:uiPriority w:val="61"/>
    <w:rsid w:val="006300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2">
    <w:name w:val="Medium Grid 3 Accent 2"/>
    <w:basedOn w:val="TableNormal"/>
    <w:uiPriority w:val="69"/>
    <w:rsid w:val="006300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8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inity-health.org\corp\AA\SJ\Home\C\cvmn3652\Documents\IRB%20Resources\QI%20vs%20Research\SJMHS%20PX%20A3%20Template_for%20Quality%20Project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1531d-a4f7-47e3-8687-1e7e838a3343">VWZWURQ6C24W-1986-8</_dlc_DocId>
    <_dlc_DocIdUrl xmlns="4b91531d-a4f7-47e3-8687-1e7e838a3343">
      <Url>http://sjmhsmi.che.org/depts/px/_layouts/DocIdRedir.aspx?ID=VWZWURQ6C24W-1986-8</Url>
      <Description>VWZWURQ6C24W-1986-8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B32CCA8F98E41B2471061A5B3578D" ma:contentTypeVersion="1" ma:contentTypeDescription="Create a new document." ma:contentTypeScope="" ma:versionID="c5d3e29b54c8c9722cc4e5e4e3d2aa10">
  <xsd:schema xmlns:xsd="http://www.w3.org/2001/XMLSchema" xmlns:xs="http://www.w3.org/2001/XMLSchema" xmlns:p="http://schemas.microsoft.com/office/2006/metadata/properties" xmlns:ns2="4b91531d-a4f7-47e3-8687-1e7e838a3343" targetNamespace="http://schemas.microsoft.com/office/2006/metadata/properties" ma:root="true" ma:fieldsID="0343b9f753f350af6d0219bbd4f1bbc3" ns2:_="">
    <xsd:import namespace="4b91531d-a4f7-47e3-8687-1e7e838a3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531d-a4f7-47e3-8687-1e7e838a3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15336-DE4C-48E3-B19C-404250391129}">
  <ds:schemaRefs>
    <ds:schemaRef ds:uri="http://schemas.microsoft.com/office/2006/documentManagement/types"/>
    <ds:schemaRef ds:uri="4b91531d-a4f7-47e3-8687-1e7e838a3343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1119EC-EE19-415C-8723-424A05482C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7E21D-8E07-4017-84AF-214360791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D101C-31FB-423D-B9C7-99B1BEAB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SJMHS PX A3 Template_for Quality Projects</Template>
  <TotalTime>5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SJMHS PX A3 Template</vt:lpstr>
    </vt:vector>
  </TitlesOfParts>
  <Company>Trinity Health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SJMHS PX A3 Template</dc:title>
  <dc:creator>Rozelle Copeland</dc:creator>
  <cp:lastModifiedBy>Rozelle Copeland</cp:lastModifiedBy>
  <cp:revision>2</cp:revision>
  <cp:lastPrinted>2016-09-06T21:33:00Z</cp:lastPrinted>
  <dcterms:created xsi:type="dcterms:W3CDTF">2018-02-02T14:10:00Z</dcterms:created>
  <dcterms:modified xsi:type="dcterms:W3CDTF">2018-02-12T20:16:00Z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_dlc_DocIdItemGuid">
    <vt:lpwstr>df88f2e0-c74a-4453-bc61-ab624d901fac</vt:lpwstr>
  </property>
  <property fmtid="{D5CDD505-2E9C-101B-9397-08002B2CF9AE}" pid="4" name="ContentTypeId">
    <vt:lpwstr>0x010100892B32CCA8F98E41B2471061A5B3578D</vt:lpwstr>
  </property>
  <property fmtid="{D5CDD505-2E9C-101B-9397-08002B2CF9AE}" pid="5" name="Order">
    <vt:r8>13300</vt:r8>
  </property>
  <property fmtid="{D5CDD505-2E9C-101B-9397-08002B2CF9AE}" pid="6" name="xd_ProgID">
    <vt:lpwstr/>
  </property>
  <property fmtid="{D5CDD505-2E9C-101B-9397-08002B2CF9AE}" pid="7" name="TemplateUrl">
    <vt:lpwstr/>
  </property>
</Properties>
</file>